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5013F488" w:rsidR="00FB5A49" w:rsidRDefault="00C47E70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898D2E2" wp14:editId="323C7952">
            <wp:extent cx="5587657" cy="1790065"/>
            <wp:effectExtent l="152400" t="152400" r="343535" b="3435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terkla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591" cy="179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EF9EAF" w14:textId="77777777" w:rsidR="00C47E70" w:rsidRDefault="00C47E70" w:rsidP="00CF5397">
      <w:pPr>
        <w:rPr>
          <w:lang w:val="nl-BE"/>
        </w:rPr>
      </w:pPr>
    </w:p>
    <w:p w14:paraId="644ADE41" w14:textId="2EDFF164" w:rsidR="00F14F2F" w:rsidRPr="003121DA" w:rsidRDefault="003121DA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</w:t>
      </w:r>
      <w:r w:rsidR="00F14F2F" w:rsidRPr="003121DA">
        <w:rPr>
          <w:sz w:val="28"/>
          <w:lang w:val="nl-BE"/>
        </w:rPr>
        <w:t>este judoka,</w:t>
      </w:r>
    </w:p>
    <w:p w14:paraId="29872FEC" w14:textId="756CD7C2" w:rsidR="00F14F2F" w:rsidRPr="003121DA" w:rsidRDefault="00F14F2F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Beste ouder</w:t>
      </w:r>
      <w:r w:rsidR="003121DA" w:rsidRPr="003121DA">
        <w:rPr>
          <w:sz w:val="28"/>
          <w:lang w:val="nl-BE"/>
        </w:rPr>
        <w:t>(</w:t>
      </w:r>
      <w:r w:rsidRPr="003121DA">
        <w:rPr>
          <w:sz w:val="28"/>
          <w:lang w:val="nl-BE"/>
        </w:rPr>
        <w:t>s</w:t>
      </w:r>
      <w:r w:rsidR="003121DA" w:rsidRPr="003121DA">
        <w:rPr>
          <w:sz w:val="28"/>
          <w:lang w:val="nl-BE"/>
        </w:rPr>
        <w:t>)</w:t>
      </w:r>
      <w:r w:rsidRPr="003121DA">
        <w:rPr>
          <w:sz w:val="28"/>
          <w:lang w:val="nl-BE"/>
        </w:rPr>
        <w:t>,</w:t>
      </w:r>
    </w:p>
    <w:p w14:paraId="2F692B47" w14:textId="2A4B8216" w:rsidR="00F14F2F" w:rsidRPr="003121DA" w:rsidRDefault="00F14F2F" w:rsidP="003121DA">
      <w:pPr>
        <w:rPr>
          <w:sz w:val="28"/>
          <w:lang w:val="nl-BE"/>
        </w:rPr>
      </w:pPr>
    </w:p>
    <w:p w14:paraId="2FFBA524" w14:textId="77777777" w:rsidR="006F3003" w:rsidRDefault="006F3003" w:rsidP="003121DA">
      <w:pPr>
        <w:rPr>
          <w:sz w:val="28"/>
          <w:lang w:val="nl-BE"/>
        </w:rPr>
      </w:pPr>
    </w:p>
    <w:p w14:paraId="57D7B443" w14:textId="2C64BEE2" w:rsidR="004D2459" w:rsidRPr="003121DA" w:rsidRDefault="00F14F2F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 xml:space="preserve">Sinterklaas heeft het ons weer beloofd! Net voor hij terugkeert naar Spanje, zal de Goedheiligman samen met zijn judopieten onze judoclub nog even komen </w:t>
      </w:r>
      <w:r w:rsidR="003121DA" w:rsidRPr="003121DA">
        <w:rPr>
          <w:sz w:val="28"/>
          <w:lang w:val="nl-BE"/>
        </w:rPr>
        <w:t>op</w:t>
      </w:r>
      <w:r w:rsidRPr="003121DA">
        <w:rPr>
          <w:sz w:val="28"/>
          <w:lang w:val="nl-BE"/>
        </w:rPr>
        <w:t>zoeken.</w:t>
      </w:r>
    </w:p>
    <w:p w14:paraId="18DE7F06" w14:textId="77777777" w:rsidR="004D2459" w:rsidRPr="003121DA" w:rsidRDefault="004D2459" w:rsidP="003121DA">
      <w:pPr>
        <w:rPr>
          <w:sz w:val="28"/>
          <w:lang w:val="nl-BE"/>
        </w:rPr>
      </w:pPr>
    </w:p>
    <w:p w14:paraId="489E669E" w14:textId="2F290109" w:rsidR="004D2459" w:rsidRPr="003121DA" w:rsidRDefault="004D2459" w:rsidP="003121DA">
      <w:pPr>
        <w:rPr>
          <w:rFonts w:cs="Times New Roman"/>
          <w:b/>
          <w:i/>
          <w:color w:val="56092F"/>
          <w:sz w:val="28"/>
          <w:lang w:val="nl-BE"/>
        </w:rPr>
      </w:pPr>
      <w:r w:rsidRPr="003121DA">
        <w:rPr>
          <w:sz w:val="28"/>
          <w:lang w:val="nl-BE"/>
        </w:rPr>
        <w:t>Om iedereen de kans te geven</w:t>
      </w:r>
      <w:r w:rsidR="00F14F2F" w:rsidRPr="003121DA">
        <w:rPr>
          <w:sz w:val="28"/>
          <w:lang w:val="nl-BE"/>
        </w:rPr>
        <w:t xml:space="preserve"> </w:t>
      </w:r>
      <w:r w:rsidRPr="003121DA">
        <w:rPr>
          <w:sz w:val="28"/>
          <w:lang w:val="nl-BE"/>
        </w:rPr>
        <w:t>om wat lekkers te ontvangen, trainen uitzonderlijk al de groepen</w:t>
      </w:r>
      <w:r w:rsidR="00C47E70" w:rsidRPr="003121DA">
        <w:rPr>
          <w:sz w:val="28"/>
          <w:vertAlign w:val="superscript"/>
          <w:lang w:val="nl-BE"/>
        </w:rPr>
        <w:t>(*)</w:t>
      </w:r>
      <w:r w:rsidRPr="003121DA">
        <w:rPr>
          <w:sz w:val="28"/>
          <w:lang w:val="nl-BE"/>
        </w:rPr>
        <w:t xml:space="preserve"> samen op de 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>gezame</w:t>
      </w:r>
      <w:r w:rsidR="003121DA" w:rsidRPr="003121DA">
        <w:rPr>
          <w:rFonts w:cs="Times New Roman"/>
          <w:b/>
          <w:i/>
          <w:color w:val="56092F"/>
          <w:sz w:val="28"/>
          <w:u w:val="single"/>
          <w:lang w:val="nl-BE"/>
        </w:rPr>
        <w:t>n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>lijke training van vrijdag 7 december van 18:30 tot 20:00</w:t>
      </w:r>
      <w:r w:rsidRPr="003121DA">
        <w:rPr>
          <w:rFonts w:cs="Times New Roman"/>
          <w:b/>
          <w:i/>
          <w:color w:val="56092F"/>
          <w:sz w:val="28"/>
          <w:lang w:val="nl-BE"/>
        </w:rPr>
        <w:t xml:space="preserve"> </w:t>
      </w:r>
      <w:r w:rsidRPr="003121DA">
        <w:rPr>
          <w:sz w:val="28"/>
          <w:lang w:val="nl-BE"/>
        </w:rPr>
        <w:t xml:space="preserve">. </w:t>
      </w:r>
    </w:p>
    <w:p w14:paraId="3C66B023" w14:textId="6D5313FE" w:rsidR="004D2459" w:rsidRPr="003121DA" w:rsidRDefault="004D2459" w:rsidP="003121DA">
      <w:pPr>
        <w:rPr>
          <w:rFonts w:cs="Times New Roman"/>
          <w:b/>
          <w:i/>
          <w:color w:val="56092F"/>
          <w:sz w:val="28"/>
          <w:lang w:val="nl-BE"/>
        </w:rPr>
      </w:pPr>
    </w:p>
    <w:p w14:paraId="2732E87E" w14:textId="064C08D7" w:rsidR="004D2459" w:rsidRPr="003121DA" w:rsidRDefault="004D2459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 xml:space="preserve">Wij hopen u te mogen begroeten </w:t>
      </w:r>
      <w:r w:rsidR="00C47E70" w:rsidRPr="003121DA">
        <w:rPr>
          <w:sz w:val="28"/>
          <w:lang w:val="nl-BE"/>
        </w:rPr>
        <w:t>op deze training!</w:t>
      </w:r>
    </w:p>
    <w:p w14:paraId="76EEAA6C" w14:textId="53008F11" w:rsidR="00C47E70" w:rsidRPr="003121DA" w:rsidRDefault="00C47E70" w:rsidP="003121DA">
      <w:pPr>
        <w:rPr>
          <w:sz w:val="28"/>
          <w:lang w:val="nl-BE"/>
        </w:rPr>
      </w:pPr>
    </w:p>
    <w:p w14:paraId="60567491" w14:textId="77777777" w:rsidR="006F3003" w:rsidRDefault="006F3003" w:rsidP="003121DA">
      <w:pPr>
        <w:rPr>
          <w:sz w:val="28"/>
          <w:lang w:val="nl-BE"/>
        </w:rPr>
      </w:pPr>
    </w:p>
    <w:p w14:paraId="01A9F2B1" w14:textId="2BC00FE8" w:rsidR="006F3003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Met de meeste hoogachting,</w:t>
      </w:r>
    </w:p>
    <w:p w14:paraId="0B0A1C84" w14:textId="0E5F8625" w:rsidR="00C47E70" w:rsidRPr="003121DA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Bestuur &amp; Trainers</w:t>
      </w:r>
    </w:p>
    <w:p w14:paraId="136E9B9E" w14:textId="4D83BA2A" w:rsidR="00C47E70" w:rsidRPr="003121DA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JC Sint-Truiden</w:t>
      </w:r>
    </w:p>
    <w:p w14:paraId="5189C34F" w14:textId="59DCA53F" w:rsidR="00C47E70" w:rsidRDefault="00C47E70" w:rsidP="003121DA">
      <w:pPr>
        <w:rPr>
          <w:lang w:val="nl-BE"/>
        </w:rPr>
      </w:pPr>
    </w:p>
    <w:p w14:paraId="2DE56D5A" w14:textId="77777777" w:rsidR="00C47E70" w:rsidRDefault="00C47E70" w:rsidP="003121DA">
      <w:pPr>
        <w:rPr>
          <w:lang w:val="nl-BE"/>
        </w:rPr>
      </w:pPr>
    </w:p>
    <w:p w14:paraId="39CD0077" w14:textId="56FBD839" w:rsidR="00C47E70" w:rsidRDefault="00C47E70" w:rsidP="003121DA">
      <w:pPr>
        <w:rPr>
          <w:lang w:val="nl-BE"/>
        </w:rPr>
      </w:pPr>
    </w:p>
    <w:p w14:paraId="3414F21A" w14:textId="6C80FA2F" w:rsidR="00C47E70" w:rsidRDefault="00C47E70" w:rsidP="003121DA">
      <w:pPr>
        <w:rPr>
          <w:lang w:val="nl-BE"/>
        </w:rPr>
      </w:pPr>
    </w:p>
    <w:p w14:paraId="101683B6" w14:textId="1F3319E6" w:rsidR="00C47E70" w:rsidRPr="00C47E70" w:rsidRDefault="00C47E70" w:rsidP="003121DA">
      <w:pPr>
        <w:rPr>
          <w:lang w:val="nl-BE"/>
        </w:rPr>
      </w:pPr>
      <w:r w:rsidRPr="00C47E70">
        <w:rPr>
          <w:vertAlign w:val="superscript"/>
          <w:lang w:val="nl-BE"/>
        </w:rPr>
        <w:t>(*)</w:t>
      </w:r>
      <w:r w:rsidR="003121DA">
        <w:rPr>
          <w:vertAlign w:val="superscript"/>
          <w:lang w:val="nl-BE"/>
        </w:rPr>
        <w:t xml:space="preserve"> </w:t>
      </w:r>
      <w:r w:rsidRPr="00C47E70">
        <w:rPr>
          <w:lang w:val="nl-BE"/>
        </w:rPr>
        <w:t>Benjamins / -12 jaar / +12 jaar / G-judoka’s</w:t>
      </w:r>
      <w:bookmarkStart w:id="0" w:name="_GoBack"/>
      <w:bookmarkEnd w:id="0"/>
    </w:p>
    <w:sectPr w:rsidR="00C47E70" w:rsidRPr="00C47E70" w:rsidSect="00E412E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BA12D" w14:textId="77777777" w:rsidR="00E23E52" w:rsidRDefault="00E23E52" w:rsidP="00537170">
      <w:r>
        <w:separator/>
      </w:r>
    </w:p>
  </w:endnote>
  <w:endnote w:type="continuationSeparator" w:id="0">
    <w:p w14:paraId="44DDCEB7" w14:textId="77777777" w:rsidR="00E23E52" w:rsidRDefault="00E23E52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67435BA5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6F3003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A7DB" w14:textId="77777777" w:rsidR="00E23E52" w:rsidRDefault="00E23E52" w:rsidP="00537170">
      <w:r>
        <w:separator/>
      </w:r>
    </w:p>
  </w:footnote>
  <w:footnote w:type="continuationSeparator" w:id="0">
    <w:p w14:paraId="29426831" w14:textId="77777777" w:rsidR="00E23E52" w:rsidRDefault="00E23E52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F14F2F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3A143416" w:rsidR="0011172B" w:rsidRPr="000E6984" w:rsidRDefault="00F14F2F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SINTERKLAAS &amp; PIETENTRAINING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A9"/>
    <w:multiLevelType w:val="hybridMultilevel"/>
    <w:tmpl w:val="3CD04C98"/>
    <w:lvl w:ilvl="0" w:tplc="593820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11172B"/>
    <w:rsid w:val="00234BD0"/>
    <w:rsid w:val="003121DA"/>
    <w:rsid w:val="00333985"/>
    <w:rsid w:val="003A3327"/>
    <w:rsid w:val="004D2459"/>
    <w:rsid w:val="00537170"/>
    <w:rsid w:val="00682EE8"/>
    <w:rsid w:val="006F3003"/>
    <w:rsid w:val="00736654"/>
    <w:rsid w:val="00913917"/>
    <w:rsid w:val="009C556F"/>
    <w:rsid w:val="00B073E5"/>
    <w:rsid w:val="00C22953"/>
    <w:rsid w:val="00C47E70"/>
    <w:rsid w:val="00C606CA"/>
    <w:rsid w:val="00CF5397"/>
    <w:rsid w:val="00D762D0"/>
    <w:rsid w:val="00D94FBD"/>
    <w:rsid w:val="00DE2C47"/>
    <w:rsid w:val="00E23E52"/>
    <w:rsid w:val="00E317F2"/>
    <w:rsid w:val="00E412EC"/>
    <w:rsid w:val="00F14F2F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87984-1F2C-EE43-94A8-3F2A0B24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3</cp:revision>
  <cp:lastPrinted>2018-11-06T22:50:00Z</cp:lastPrinted>
  <dcterms:created xsi:type="dcterms:W3CDTF">2018-11-06T22:59:00Z</dcterms:created>
  <dcterms:modified xsi:type="dcterms:W3CDTF">2018-11-06T22:59:00Z</dcterms:modified>
</cp:coreProperties>
</file>